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>Galatians Chapter 6:  Doing Good to All, Operating in the Fruit of the Spirit</w:t>
      </w:r>
    </w:p>
    <w:p w:rsidR="00302597" w:rsidRDefault="00302597">
      <w:pPr>
        <w:rPr>
          <w:sz w:val="24"/>
          <w:szCs w:val="24"/>
        </w:rPr>
      </w:pPr>
    </w:p>
    <w:p w:rsidR="00302597" w:rsidRDefault="0030259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Vs. 1  Someone caught in sin:  </w:t>
      </w:r>
      <w:r>
        <w:rPr>
          <w:i/>
          <w:iCs/>
          <w:sz w:val="24"/>
          <w:szCs w:val="24"/>
        </w:rPr>
        <w:t>Goodness</w:t>
      </w:r>
    </w:p>
    <w:p w:rsidR="00302597" w:rsidRDefault="0030259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You who are spiritual:  mature in the faith, </w:t>
      </w:r>
      <w:r>
        <w:rPr>
          <w:i/>
          <w:iCs/>
          <w:sz w:val="24"/>
          <w:szCs w:val="24"/>
        </w:rPr>
        <w:t>Faithfulness</w:t>
      </w:r>
    </w:p>
    <w:p w:rsidR="00302597" w:rsidRDefault="0030259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Restore him gently:  </w:t>
      </w:r>
      <w:r>
        <w:rPr>
          <w:i/>
          <w:iCs/>
          <w:sz w:val="24"/>
          <w:szCs w:val="24"/>
        </w:rPr>
        <w:t>Gentleness</w:t>
      </w:r>
    </w:p>
    <w:p w:rsidR="00302597" w:rsidRDefault="00302597">
      <w:pPr>
        <w:rPr>
          <w:sz w:val="24"/>
          <w:szCs w:val="24"/>
        </w:rPr>
      </w:pPr>
    </w:p>
    <w:p w:rsidR="00302597" w:rsidRDefault="0030259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Vs. 2  Carry each other’s burdens:  </w:t>
      </w:r>
      <w:r>
        <w:rPr>
          <w:i/>
          <w:iCs/>
          <w:sz w:val="24"/>
          <w:szCs w:val="24"/>
        </w:rPr>
        <w:t>Love, Kindness, Patience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  <w:t>Woman with basket:  picture of us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  <w:t>Law of Christ:  Matthew 11: 28-30</w:t>
      </w:r>
    </w:p>
    <w:p w:rsidR="00302597" w:rsidRDefault="00302597">
      <w:pPr>
        <w:rPr>
          <w:sz w:val="24"/>
          <w:szCs w:val="24"/>
        </w:rPr>
      </w:pP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>Vs. 3-4 “Thinks he is something when he is nothing”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person NOT connected to the vine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15: 5</w:t>
      </w:r>
    </w:p>
    <w:p w:rsidR="00302597" w:rsidRDefault="00302597">
      <w:pPr>
        <w:rPr>
          <w:sz w:val="24"/>
          <w:szCs w:val="24"/>
        </w:rPr>
      </w:pP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Each one should test his own actions:  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 Corinthians 11: 31-32</w:t>
      </w:r>
    </w:p>
    <w:p w:rsidR="00302597" w:rsidRDefault="00302597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He can take pride in himself:  </w:t>
      </w:r>
      <w:r>
        <w:rPr>
          <w:i/>
          <w:iCs/>
          <w:sz w:val="24"/>
          <w:szCs w:val="24"/>
        </w:rPr>
        <w:t>Self-control</w:t>
      </w:r>
    </w:p>
    <w:p w:rsidR="00302597" w:rsidRDefault="00302597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ab/>
        <w:t>James 1: 9</w:t>
      </w:r>
    </w:p>
    <w:p w:rsidR="00302597" w:rsidRDefault="00302597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Without comparing himself to anyone else: </w:t>
      </w:r>
      <w:r>
        <w:rPr>
          <w:i/>
          <w:iCs/>
          <w:sz w:val="24"/>
          <w:szCs w:val="24"/>
        </w:rPr>
        <w:t>Love, Peace, self-control</w:t>
      </w:r>
    </w:p>
    <w:p w:rsidR="00302597" w:rsidRDefault="00302597">
      <w:pPr>
        <w:rPr>
          <w:i/>
          <w:iCs/>
          <w:sz w:val="24"/>
          <w:szCs w:val="24"/>
        </w:rPr>
      </w:pPr>
    </w:p>
    <w:p w:rsidR="00302597" w:rsidRDefault="0030259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Vs. 5  Each person should carry his own load:  </w:t>
      </w:r>
      <w:r>
        <w:rPr>
          <w:i/>
          <w:iCs/>
          <w:sz w:val="24"/>
          <w:szCs w:val="24"/>
        </w:rPr>
        <w:t>Faithfulness, self-control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  <w:t>Does this contradict vs. 2?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Corinthians 5: 10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Romans 14: 12</w:t>
      </w:r>
    </w:p>
    <w:p w:rsidR="00302597" w:rsidRDefault="00302597">
      <w:pPr>
        <w:rPr>
          <w:sz w:val="24"/>
          <w:szCs w:val="24"/>
        </w:rPr>
      </w:pP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 xml:space="preserve">Vs. 6  Pay where you are fed!!!!  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>Vs. 7  DO NOT BE DECEIVED:  GOD CANNOT BE MOCKED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  <w:t>A man reaps what he sows!!!!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7: 15-18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is your garden growing?</w:t>
      </w:r>
    </w:p>
    <w:p w:rsidR="00302597" w:rsidRDefault="00302597">
      <w:pPr>
        <w:rPr>
          <w:sz w:val="24"/>
          <w:szCs w:val="24"/>
        </w:rPr>
      </w:pP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>Vs. 8  Sow sin:  reap destruction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 xml:space="preserve">          Sow to the Spirit (fruit of the Spirit):  reap life</w:t>
      </w:r>
    </w:p>
    <w:p w:rsidR="00302597" w:rsidRDefault="00302597">
      <w:pPr>
        <w:rPr>
          <w:sz w:val="24"/>
          <w:szCs w:val="24"/>
        </w:rPr>
      </w:pP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>Vs. 9-10  Do not become weary:  “Proper time”  reap harvest if WE DO NOT GIVE UP”</w:t>
      </w:r>
    </w:p>
    <w:p w:rsidR="00302597" w:rsidRDefault="00302597">
      <w:pPr>
        <w:rPr>
          <w:sz w:val="24"/>
          <w:szCs w:val="24"/>
        </w:rPr>
      </w:pPr>
    </w:p>
    <w:p w:rsidR="00302597" w:rsidRDefault="0030259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Vs. 11  “we have opportunity”  </w:t>
      </w:r>
      <w:r>
        <w:rPr>
          <w:i/>
          <w:iCs/>
          <w:sz w:val="24"/>
          <w:szCs w:val="24"/>
        </w:rPr>
        <w:t>Faithfulness, kindness</w:t>
      </w:r>
    </w:p>
    <w:p w:rsidR="00302597" w:rsidRDefault="003025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Do good to all people, especially God’s children.</w:t>
      </w:r>
    </w:p>
    <w:p w:rsidR="00302597" w:rsidRDefault="0030259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:rsidR="00302597" w:rsidRDefault="00302597">
      <w:pPr>
        <w:rPr>
          <w:i/>
          <w:iCs/>
          <w:sz w:val="24"/>
          <w:szCs w:val="24"/>
        </w:rPr>
      </w:pPr>
    </w:p>
    <w:p w:rsidR="00000000" w:rsidRDefault="00302597" w:rsidP="00302597">
      <w:r>
        <w:rPr>
          <w:sz w:val="24"/>
          <w:szCs w:val="24"/>
        </w:rPr>
        <w:tab/>
      </w:r>
    </w:p>
    <w:sectPr w:rsidR="00000000" w:rsidSect="00302597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97" w:rsidRDefault="00302597" w:rsidP="00302597">
      <w:r>
        <w:separator/>
      </w:r>
    </w:p>
  </w:endnote>
  <w:endnote w:type="continuationSeparator" w:id="0">
    <w:p w:rsidR="00302597" w:rsidRDefault="00302597" w:rsidP="00302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97" w:rsidRDefault="00302597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97" w:rsidRDefault="00302597" w:rsidP="00302597">
      <w:r>
        <w:separator/>
      </w:r>
    </w:p>
  </w:footnote>
  <w:footnote w:type="continuationSeparator" w:id="0">
    <w:p w:rsidR="00302597" w:rsidRDefault="00302597" w:rsidP="00302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97" w:rsidRDefault="00302597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302597"/>
    <w:rsid w:val="0030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