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Mark Chapter 14, Part 3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Jesus Predicts Peter’s Denial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27  Zechariah 13: 7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28  God is in control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Jesus died because we “scatter”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Jesus once again tells his disciples He will rise again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29  Peter, the “super-christian”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Most spiritual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Most loyal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30  “Lead us not into temptation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Jesus taught the disciples to pray this way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“Give me grace to keep away”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17: 13-19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31  Peter is absolute about his commitment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All the disciples agreed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Corinthians 13: 5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Prayer in the Garden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32-34  Jesus had an “inner circle”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35-36  All things are possible for God:  Except to lie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Hebrews 6: 18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The JUSTICE OF GOD demanded perfect blood:  Only Jesus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>God, I desire You above all, give me More of You”</w:t>
      </w:r>
    </w:p>
    <w:p w:rsidR="00A05F4F" w:rsidRDefault="00A05F4F">
      <w:pPr>
        <w:rPr>
          <w:i/>
          <w:iCs/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37-41  Peter, the super-christian, along with James and John asleep!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Jesus finds this 3 times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42  Jesus goes toward His destiny!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Betrayal and Arrest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43-45  Betrayal is only betrayal if there is first relationship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15: 15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 vs. friend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46-47  Peter cuts the ear off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John 18: 10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Luke 22:51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Jesus heals the one who is trying to destroy Him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Romans 12: 19-21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 xml:space="preserve">Vs. 48-49  Jesus reminds them: 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It is my power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am in control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50  They ALL forsook Him and fled!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Young Man flees Naked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51-52 Mark is probably referring to himself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 xml:space="preserve">Vs. 53-54  “following at a distance”  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Peter could have been a key witness for Jesus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55-59  They could not agree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53:7, Deuteronomy 17:6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60-62  Jesus Is the Son of God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Revelation 20: 11-15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Philippians 2: 11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63-65  False indignation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Mockery</w:t>
      </w:r>
      <w:r>
        <w:rPr>
          <w:sz w:val="24"/>
          <w:szCs w:val="24"/>
        </w:rPr>
        <w:tab/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Still used as a response to the Truth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Peter Denies Jesus</w:t>
      </w:r>
    </w:p>
    <w:p w:rsidR="00A05F4F" w:rsidRDefault="00A05F4F">
      <w:pPr>
        <w:rPr>
          <w:sz w:val="24"/>
          <w:szCs w:val="24"/>
        </w:rPr>
      </w:pP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66-68  Peter gets a warning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Hebrews 3: 7-8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>Vs. 69-72  Peter denies Jesus</w:t>
      </w:r>
    </w:p>
    <w:p w:rsidR="00A05F4F" w:rsidRDefault="00A05F4F">
      <w:pPr>
        <w:rPr>
          <w:sz w:val="24"/>
          <w:szCs w:val="24"/>
        </w:rPr>
      </w:pPr>
      <w:r>
        <w:rPr>
          <w:sz w:val="24"/>
          <w:szCs w:val="24"/>
        </w:rPr>
        <w:tab/>
        <w:t>Jesus knows our weaknesses:  Luke 22: 60-62</w:t>
      </w:r>
    </w:p>
    <w:p w:rsidR="00000000" w:rsidRDefault="00A05F4F" w:rsidP="00A05F4F">
      <w:r>
        <w:rPr>
          <w:sz w:val="24"/>
          <w:szCs w:val="24"/>
        </w:rPr>
        <w:tab/>
      </w:r>
      <w:r>
        <w:rPr>
          <w:sz w:val="24"/>
          <w:szCs w:val="24"/>
        </w:rPr>
        <w:tab/>
        <w:t>“And when He thought about it. . .”</w:t>
      </w:r>
    </w:p>
    <w:sectPr w:rsidR="00000000" w:rsidSect="00A05F4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4F" w:rsidRDefault="00A05F4F" w:rsidP="00A05F4F">
      <w:r>
        <w:separator/>
      </w:r>
    </w:p>
  </w:endnote>
  <w:endnote w:type="continuationSeparator" w:id="0">
    <w:p w:rsidR="00A05F4F" w:rsidRDefault="00A05F4F" w:rsidP="00A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4F" w:rsidRDefault="00A05F4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4F" w:rsidRDefault="00A05F4F" w:rsidP="00A05F4F">
      <w:r>
        <w:separator/>
      </w:r>
    </w:p>
  </w:footnote>
  <w:footnote w:type="continuationSeparator" w:id="0">
    <w:p w:rsidR="00A05F4F" w:rsidRDefault="00A05F4F" w:rsidP="00A0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4F" w:rsidRDefault="00A05F4F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05F4F"/>
    <w:rsid w:val="00A0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