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Mark Chapter 6</w:t>
      </w:r>
    </w:p>
    <w:p w:rsidR="00DE294F" w:rsidRDefault="00DE294F">
      <w:pPr>
        <w:rPr>
          <w:sz w:val="24"/>
          <w:szCs w:val="24"/>
        </w:rPr>
      </w:pP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A Prophet without Honor</w:t>
      </w:r>
    </w:p>
    <w:p w:rsidR="00DE294F" w:rsidRDefault="00DE294F">
      <w:pPr>
        <w:rPr>
          <w:sz w:val="24"/>
          <w:szCs w:val="24"/>
        </w:rPr>
      </w:pP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1  His disciples have left all to follow Jesus wherever He went.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Vs. 2  Jesus meets the crowd in the synagogue:  crowds did not flock in 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          His hometown.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          He had great wisdom and did great miracles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3  They knew Jesus as a child and his earthly family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They became prejudice 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>They acknowledge the wisdom and power but not admit the conclusion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            Jesus worked!!!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4  Only in his Hometown, among his relatives and in his own house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            They allowed their unbelief cloud their reasoning: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His family knew who He was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His town watched Him grow up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 5  He could not do miracles among unbelief.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6  He was amazed at their lack of faith.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>Unbelief  of Christ stop the current of his favor to them.</w:t>
      </w:r>
    </w:p>
    <w:p w:rsidR="00DE294F" w:rsidRDefault="00DE294F">
      <w:pPr>
        <w:rPr>
          <w:sz w:val="24"/>
          <w:szCs w:val="24"/>
        </w:rPr>
      </w:pP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Jesus Sends Out the Twelve</w:t>
      </w:r>
    </w:p>
    <w:p w:rsidR="00DE294F" w:rsidRDefault="00DE294F">
      <w:pPr>
        <w:rPr>
          <w:sz w:val="24"/>
          <w:szCs w:val="24"/>
        </w:rPr>
      </w:pP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6  If we cannot reach the people around us, go find more people.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7  The twelve had heard His doctrine, seen His miracles, sat at His feet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If they have received, give, if they have learned, teach, if they have seen, tell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>Two by two:  Teaching disciples to both lend and borrow from each other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Recognize their dependence on His strength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Gave them authority over evil spirits!!  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8-9  Go with nothing, depend totally on God!!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Jehovah Jireh, our provider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10-11  Shake the dust off your feet and leave!!!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12-13  The doctrine they preached:  repent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The miracles they performed:  cast out demons, heal the sick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James 5: 14</w:t>
      </w:r>
    </w:p>
    <w:p w:rsidR="00DE294F" w:rsidRDefault="00DE294F">
      <w:pPr>
        <w:rPr>
          <w:sz w:val="24"/>
          <w:szCs w:val="24"/>
        </w:rPr>
      </w:pP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John the Baptist Beheaded</w:t>
      </w:r>
    </w:p>
    <w:p w:rsidR="00DE294F" w:rsidRDefault="00DE294F">
      <w:pPr>
        <w:rPr>
          <w:sz w:val="24"/>
          <w:szCs w:val="24"/>
        </w:rPr>
      </w:pP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14-16  His own countrymen could not believe anything about Jesus, made up stories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>If you do not know scripture, you are vulnerable to believe anything!!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>A guilty conscience needs no accuser other than itself.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17-18  John was faithful to Herod, was a true friend.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Proverbs 27: 6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Better that a sinner be angry at us now for our faithfulness than to be angry with us for eternity for our unfaithfulness!!!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19-20  Herod feared, but protected John because He knew him to be righteous.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Herod was greatly puzzled, but liked to listen:  Mark 4: 16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ab/>
        <w:t>Torn between voice of conscience and lust.</w:t>
      </w:r>
      <w:r>
        <w:rPr>
          <w:sz w:val="24"/>
          <w:szCs w:val="24"/>
        </w:rPr>
        <w:tab/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21-22  Herod was proud, giving himself a birthday party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23-25  Herod’s pride creates a problem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 26-28  Herod’s pride causes him to give in to peer pressure</w:t>
      </w:r>
    </w:p>
    <w:p w:rsidR="00DE294F" w:rsidRDefault="00DE294F">
      <w:pPr>
        <w:rPr>
          <w:sz w:val="24"/>
          <w:szCs w:val="24"/>
        </w:rPr>
      </w:pPr>
      <w:r>
        <w:rPr>
          <w:sz w:val="24"/>
          <w:szCs w:val="24"/>
        </w:rPr>
        <w:t>Vs. 29  John’s disciples bury the body in a tomb.</w:t>
      </w:r>
    </w:p>
    <w:p w:rsidR="00000000" w:rsidRDefault="00DE294F" w:rsidP="00DE294F">
      <w:r>
        <w:rPr>
          <w:sz w:val="24"/>
          <w:szCs w:val="24"/>
        </w:rPr>
        <w:tab/>
        <w:t>Herod could have confirmed John the Baptist was on risen if He so chose.</w:t>
      </w:r>
    </w:p>
    <w:sectPr w:rsidR="00000000" w:rsidSect="00DE294F">
      <w:headerReference w:type="default" r:id="rId6"/>
      <w:footerReference w:type="default" r:id="rId7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94F" w:rsidRDefault="00DE294F" w:rsidP="00DE294F">
      <w:r>
        <w:separator/>
      </w:r>
    </w:p>
  </w:endnote>
  <w:endnote w:type="continuationSeparator" w:id="0">
    <w:p w:rsidR="00DE294F" w:rsidRDefault="00DE294F" w:rsidP="00DE2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4F" w:rsidRDefault="00DE294F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94F" w:rsidRDefault="00DE294F" w:rsidP="00DE294F">
      <w:r>
        <w:separator/>
      </w:r>
    </w:p>
  </w:footnote>
  <w:footnote w:type="continuationSeparator" w:id="0">
    <w:p w:rsidR="00DE294F" w:rsidRDefault="00DE294F" w:rsidP="00DE2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94F" w:rsidRDefault="00DE294F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DE294F"/>
    <w:rsid w:val="00DE2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