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 xml:space="preserve">Mark Chapter 3 </w:t>
      </w:r>
    </w:p>
    <w:p w:rsidR="003F2AE2" w:rsidRDefault="003F2AE2">
      <w:pPr>
        <w:rPr>
          <w:sz w:val="28"/>
          <w:szCs w:val="28"/>
        </w:rPr>
      </w:pP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>vs. 1-3 Jesus with man with withered hand</w:t>
      </w: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Jesus shows compassion </w:t>
      </w: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ab/>
        <w:t>This man is not able to take care of himself</w:t>
      </w: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ab/>
        <w:t>It is the Sabbath</w:t>
      </w: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ab/>
        <w:t>Jesus has the man “stand in the midst” of them</w:t>
      </w: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 xml:space="preserve">Vs. 4  Jesus confronts the religious leaders again </w:t>
      </w: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ab/>
        <w:t>Jesus had already explained the Sabbath was for man</w:t>
      </w: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ab/>
        <w:t>The Pharisees have no response</w:t>
      </w: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ab/>
        <w:t>Without realizing it, the Pharisees were acknowledging Jesus was</w:t>
      </w: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God by recognizing He could heal this man.</w:t>
      </w:r>
    </w:p>
    <w:p w:rsidR="003F2AE2" w:rsidRDefault="003F2AE2">
      <w:pPr>
        <w:rPr>
          <w:sz w:val="28"/>
          <w:szCs w:val="28"/>
        </w:rPr>
      </w:pP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>Vs. 5  Jesus gets angry:  anger in this moment</w:t>
      </w: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 xml:space="preserve">           Jesus is grieved:  lasting anger at their hardness of heart</w:t>
      </w: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Jesus is more concerned with </w:t>
      </w:r>
      <w:r>
        <w:rPr>
          <w:b/>
          <w:bCs/>
          <w:sz w:val="28"/>
          <w:szCs w:val="28"/>
        </w:rPr>
        <w:t>doing</w:t>
      </w:r>
      <w:r>
        <w:rPr>
          <w:sz w:val="28"/>
          <w:szCs w:val="28"/>
        </w:rPr>
        <w:t xml:space="preserve"> good than </w:t>
      </w:r>
      <w:r>
        <w:rPr>
          <w:b/>
          <w:bCs/>
          <w:sz w:val="28"/>
          <w:szCs w:val="28"/>
        </w:rPr>
        <w:t>having</w:t>
      </w:r>
      <w:r>
        <w:rPr>
          <w:sz w:val="28"/>
          <w:szCs w:val="28"/>
        </w:rPr>
        <w:t xml:space="preserve"> good</w:t>
      </w: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Again, He is not concerned with his own reputation.</w:t>
      </w:r>
    </w:p>
    <w:p w:rsidR="003F2AE2" w:rsidRDefault="003F2AE2">
      <w:pPr>
        <w:rPr>
          <w:sz w:val="28"/>
          <w:szCs w:val="28"/>
        </w:rPr>
      </w:pP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>Vs. 6  Pharisees now are out to destroy Jesus!!</w:t>
      </w:r>
    </w:p>
    <w:p w:rsidR="003F2AE2" w:rsidRDefault="003F2AE2">
      <w:pPr>
        <w:rPr>
          <w:sz w:val="28"/>
          <w:szCs w:val="28"/>
        </w:rPr>
      </w:pP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>A Great Crowd Follows Jesus</w:t>
      </w:r>
    </w:p>
    <w:p w:rsidR="003F2AE2" w:rsidRDefault="003F2AE2">
      <w:pPr>
        <w:rPr>
          <w:sz w:val="28"/>
          <w:szCs w:val="28"/>
        </w:rPr>
      </w:pP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 xml:space="preserve">Vs. 7-8  The people are coming from the whole region.  </w:t>
      </w: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(see map)</w:t>
      </w: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ab/>
        <w:t>When people experience Jesus, they will come.</w:t>
      </w:r>
    </w:p>
    <w:p w:rsidR="003F2AE2" w:rsidRDefault="003F2AE2">
      <w:pPr>
        <w:rPr>
          <w:sz w:val="28"/>
          <w:szCs w:val="28"/>
        </w:rPr>
      </w:pP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>Vs. 9-10  Jesus healed “so many” everyone wanted to touch him.</w:t>
      </w:r>
    </w:p>
    <w:p w:rsidR="003F2AE2" w:rsidRDefault="003F2AE2">
      <w:pPr>
        <w:rPr>
          <w:sz w:val="28"/>
          <w:szCs w:val="28"/>
        </w:rPr>
      </w:pP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>Vs. 11-12  The demons know who Jesus, their creator, is</w:t>
      </w: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ab/>
        <w:t>Jesus does not want the testimony of demons!!!</w:t>
      </w:r>
    </w:p>
    <w:p w:rsidR="003F2AE2" w:rsidRDefault="003F2AE2">
      <w:pPr>
        <w:rPr>
          <w:sz w:val="28"/>
          <w:szCs w:val="28"/>
        </w:rPr>
      </w:pP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>The Twelve Apostles</w:t>
      </w:r>
    </w:p>
    <w:p w:rsidR="003F2AE2" w:rsidRDefault="003F2AE2">
      <w:pPr>
        <w:rPr>
          <w:sz w:val="28"/>
          <w:szCs w:val="28"/>
        </w:rPr>
      </w:pP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>Vs. 13-15  Sent out to preach and cast out demons!!</w:t>
      </w: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ab/>
        <w:t>Vs. 19 Judas, who betrayed him.</w:t>
      </w: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ab/>
        <w:t>Jesus’ focus always stayed on his mission, the cross!!</w:t>
      </w:r>
    </w:p>
    <w:p w:rsidR="003F2AE2" w:rsidRDefault="003F2AE2">
      <w:pPr>
        <w:rPr>
          <w:sz w:val="28"/>
          <w:szCs w:val="28"/>
        </w:rPr>
      </w:pP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>Vs. 20  Jesus is at his home again, the place where He eats</w:t>
      </w: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>Vs. 21  Jesus has to chose  to seek family approval or God’s.</w:t>
      </w: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John 7: 5</w:t>
      </w:r>
    </w:p>
    <w:p w:rsidR="003F2AE2" w:rsidRDefault="003F2AE2">
      <w:pPr>
        <w:rPr>
          <w:sz w:val="28"/>
          <w:szCs w:val="28"/>
        </w:rPr>
      </w:pP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>Blasphemy Against the Holy Spirit</w:t>
      </w:r>
    </w:p>
    <w:p w:rsidR="003F2AE2" w:rsidRDefault="003F2AE2">
      <w:pPr>
        <w:rPr>
          <w:sz w:val="28"/>
          <w:szCs w:val="28"/>
        </w:rPr>
      </w:pP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>Vs. 22  Next trick of Pharisees:  He is of the Devin</w:t>
      </w:r>
    </w:p>
    <w:p w:rsidR="003F2AE2" w:rsidRDefault="003F2AE2">
      <w:pPr>
        <w:rPr>
          <w:sz w:val="28"/>
          <w:szCs w:val="28"/>
        </w:rPr>
      </w:pP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>Vs. 23-27  Jesus explains why He cannot be controlled by Satan</w:t>
      </w: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ab/>
        <w:t>When you allow evil in your life, you will not stand!!!!</w:t>
      </w:r>
    </w:p>
    <w:p w:rsidR="003F2AE2" w:rsidRDefault="003F2AE2">
      <w:pPr>
        <w:rPr>
          <w:sz w:val="28"/>
          <w:szCs w:val="28"/>
        </w:rPr>
      </w:pP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>Vs. 28-30 Blasphemies against the Holy Spirit</w:t>
      </w: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ab/>
        <w:t>Vs. 5  “hardness of heart”</w:t>
      </w: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 xml:space="preserve">           Ephesians 4: 30 </w:t>
      </w: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Job of Holy Spirit is to convict, hardness of heart makes</w:t>
      </w: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that impossible.  That is why it becomes the eternal sin.</w:t>
      </w:r>
    </w:p>
    <w:p w:rsidR="003F2AE2" w:rsidRDefault="003F2AE2">
      <w:pPr>
        <w:rPr>
          <w:sz w:val="28"/>
          <w:szCs w:val="28"/>
        </w:rPr>
      </w:pP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>Jesus’ Mother and Brothers</w:t>
      </w:r>
    </w:p>
    <w:p w:rsidR="003F2AE2" w:rsidRDefault="003F2AE2">
      <w:pPr>
        <w:rPr>
          <w:sz w:val="28"/>
          <w:szCs w:val="28"/>
        </w:rPr>
      </w:pP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>Vs. 31-32  His mother and brothers called for him</w:t>
      </w: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ab/>
        <w:t>(vs. 21)  Jesus knows why they are coming</w:t>
      </w:r>
    </w:p>
    <w:p w:rsidR="003F2AE2" w:rsidRDefault="003F2AE2">
      <w:pPr>
        <w:rPr>
          <w:sz w:val="28"/>
          <w:szCs w:val="28"/>
        </w:rPr>
      </w:pPr>
    </w:p>
    <w:p w:rsidR="003F2AE2" w:rsidRDefault="003F2AE2">
      <w:pPr>
        <w:rPr>
          <w:sz w:val="28"/>
          <w:szCs w:val="28"/>
        </w:rPr>
      </w:pPr>
      <w:r>
        <w:rPr>
          <w:sz w:val="28"/>
          <w:szCs w:val="28"/>
        </w:rPr>
        <w:t xml:space="preserve">Vs. 33-35  The Family of God </w:t>
      </w:r>
    </w:p>
    <w:p w:rsidR="00000000" w:rsidRDefault="003F2AE2" w:rsidP="003F2AE2"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Any one who is in Christ Jesus is CLOSER to Him than his physical mother and his physical brothers.  </w:t>
      </w:r>
      <w:r>
        <w:rPr>
          <w:sz w:val="28"/>
          <w:szCs w:val="28"/>
        </w:rPr>
        <w:t>Spurgeon</w:t>
      </w:r>
    </w:p>
    <w:sectPr w:rsidR="00000000" w:rsidSect="003F2AE2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AE2" w:rsidRDefault="003F2AE2" w:rsidP="003F2AE2">
      <w:r>
        <w:separator/>
      </w:r>
    </w:p>
  </w:endnote>
  <w:endnote w:type="continuationSeparator" w:id="0">
    <w:p w:rsidR="003F2AE2" w:rsidRDefault="003F2AE2" w:rsidP="003F2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E2" w:rsidRDefault="003F2AE2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AE2" w:rsidRDefault="003F2AE2" w:rsidP="003F2AE2">
      <w:r>
        <w:separator/>
      </w:r>
    </w:p>
  </w:footnote>
  <w:footnote w:type="continuationSeparator" w:id="0">
    <w:p w:rsidR="003F2AE2" w:rsidRDefault="003F2AE2" w:rsidP="003F2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E2" w:rsidRDefault="003F2AE2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3F2AE2"/>
    <w:rsid w:val="003F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